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687E443E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2409"/>
        <w:gridCol w:w="1843"/>
      </w:tblGrid>
      <w:tr w:rsidR="007A2926" w:rsidTr="00D972CB" w14:paraId="5C573B1B" w14:textId="77777777">
        <w:trPr>
          <w:trHeight w:val="315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F0CFCC7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04A3A9B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7AB71DC1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5DFD5FF6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2511D5" w:rsidTr="00E71AE4" w14:paraId="744A69D4" w14:textId="77777777">
        <w:trPr>
          <w:trHeight w:val="1781"/>
        </w:trPr>
        <w:tc>
          <w:tcPr>
            <w:tcW w:w="2405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E04A3" w:rsidR="00CD26DD" w:rsidP="00E71AE4" w:rsidRDefault="002511D5" w14:paraId="19835360" w14:textId="77777777">
            <w:pPr>
              <w:jc w:val="center"/>
              <w:rPr>
                <w:sz w:val="20"/>
                <w:szCs w:val="20"/>
              </w:rPr>
            </w:pPr>
            <w:r w:rsidRPr="00CE04A3">
              <w:rPr>
                <w:sz w:val="20"/>
                <w:szCs w:val="20"/>
              </w:rPr>
              <w:t>Öğrenci İşleri Daire Başkanlığı</w:t>
            </w:r>
          </w:p>
          <w:p w:rsidRPr="00CE04A3" w:rsidR="002511D5" w:rsidP="00E71AE4" w:rsidRDefault="002511D5" w14:paraId="5E22582C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E04A3">
              <w:rPr>
                <w:sz w:val="20"/>
                <w:szCs w:val="20"/>
              </w:rPr>
              <w:t>Öğrenci İşleri</w:t>
            </w:r>
          </w:p>
        </w:tc>
        <w:tc>
          <w:tcPr>
            <w:tcW w:w="3686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2317DA" w:rsidR="002511D5" w:rsidP="002511D5" w:rsidRDefault="002511D5" w14:paraId="669D8911" w14:textId="77777777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0425F" w:rsidR="002511D5" w:rsidP="002511D5" w:rsidRDefault="002511D5" w14:paraId="44A03F65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71AE4" w:rsidR="005C55DF" w:rsidP="002511D5" w:rsidRDefault="0040425F" w14:paraId="52ACE6F3" w14:textId="77777777">
            <w:pPr>
              <w:rPr>
                <w:sz w:val="20"/>
                <w:szCs w:val="20"/>
              </w:rPr>
            </w:pPr>
            <w:r w:rsidRPr="00E71AE4">
              <w:rPr>
                <w:sz w:val="20"/>
                <w:szCs w:val="20"/>
              </w:rPr>
              <w:t>*</w:t>
            </w:r>
            <w:r w:rsidRPr="00E71AE4" w:rsidR="005C55DF">
              <w:rPr>
                <w:sz w:val="20"/>
                <w:szCs w:val="20"/>
              </w:rPr>
              <w:t>Ek Madde-I Uygulama Esasları</w:t>
            </w:r>
          </w:p>
          <w:p w:rsidRPr="00E71AE4" w:rsidR="002511D5" w:rsidP="002511D5" w:rsidRDefault="002511D5" w14:paraId="4E24C946" w14:textId="77777777">
            <w:pPr>
              <w:rPr>
                <w:color w:val="000000"/>
                <w:sz w:val="20"/>
                <w:szCs w:val="20"/>
              </w:rPr>
            </w:pPr>
            <w:r w:rsidRPr="00E71AE4">
              <w:rPr>
                <w:sz w:val="20"/>
                <w:szCs w:val="20"/>
              </w:rPr>
              <w:t xml:space="preserve">YÖK </w:t>
            </w:r>
            <w:r w:rsidRPr="00E71AE4" w:rsidR="007A26B2">
              <w:rPr>
                <w:sz w:val="20"/>
                <w:szCs w:val="20"/>
              </w:rPr>
              <w:t xml:space="preserve">Yatay Geçiş </w:t>
            </w:r>
            <w:r w:rsidRPr="00E71AE4">
              <w:rPr>
                <w:sz w:val="20"/>
                <w:szCs w:val="20"/>
              </w:rPr>
              <w:t>Yönetmeli</w:t>
            </w:r>
            <w:r w:rsidRPr="00E71AE4" w:rsidR="007A26B2">
              <w:rPr>
                <w:sz w:val="20"/>
                <w:szCs w:val="20"/>
              </w:rPr>
              <w:t>ği</w:t>
            </w:r>
            <w:r w:rsidRPr="00E71AE4">
              <w:rPr>
                <w:sz w:val="20"/>
                <w:szCs w:val="20"/>
              </w:rPr>
              <w:t xml:space="preserve"> *Duyuru Yazısı *Yatay Geçiş Takvimi</w:t>
            </w:r>
          </w:p>
        </w:tc>
      </w:tr>
      <w:tr w:rsidR="002511D5" w:rsidTr="00D972CB" w14:paraId="6A33CE4F" w14:textId="77777777">
        <w:trPr>
          <w:trHeight w:val="1414"/>
        </w:trPr>
        <w:tc>
          <w:tcPr>
            <w:tcW w:w="2405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2511D5" w:rsidP="00E71AE4" w:rsidRDefault="007A26B2" w14:paraId="65CADD54" w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Öğrenci</w:t>
            </w:r>
          </w:p>
          <w:p w:rsidRPr="00CE04A3" w:rsidR="007A26B2" w:rsidP="002511D5" w:rsidRDefault="007A26B2" w14:paraId="3299CE56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4917F3" w:rsidR="002511D5" w:rsidP="002511D5" w:rsidRDefault="002511D5" w14:paraId="518D8585" w14:textId="77777777">
            <w:pPr>
              <w:pStyle w:val="AralkYok"/>
            </w:pPr>
          </w:p>
        </w:tc>
        <w:tc>
          <w:tcPr>
            <w:tcW w:w="240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0425F" w:rsidR="002511D5" w:rsidP="002511D5" w:rsidRDefault="002511D5" w14:paraId="3D4815B6" w14:textId="77777777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71AE4" w:rsidR="002511D5" w:rsidP="000B1568" w:rsidRDefault="002511D5" w14:paraId="1175AB28" w14:textId="77777777">
            <w:pPr>
              <w:jc w:val="center"/>
              <w:rPr>
                <w:sz w:val="20"/>
                <w:szCs w:val="20"/>
              </w:rPr>
            </w:pPr>
            <w:r w:rsidRPr="00E71AE4"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anchor distT="0" distB="0" distL="114300" distR="114300" simplePos="0" relativeHeight="251662336" behindDoc="0" locked="0" layoutInCell="1" allowOverlap="1" wp14:editId="0C1CEA6C" wp14:anchorId="419F14C4">
                      <wp:simplePos x="0" y="0"/>
                      <wp:positionH relativeFrom="margin">
                        <wp:posOffset>-3892550</wp:posOffset>
                      </wp:positionH>
                      <wp:positionV relativeFrom="paragraph">
                        <wp:posOffset>-1400810</wp:posOffset>
                      </wp:positionV>
                      <wp:extent cx="2337435" cy="7439025"/>
                      <wp:effectExtent l="0" t="0" r="0" b="0"/>
                      <wp:wrapNone/>
                      <wp:docPr id="8" name="Tuval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" name="Akış Çizelgesi: Sonlandırıcı 9"/>
                              <wps:cNvSpPr/>
                              <wps:spPr>
                                <a:xfrm>
                                  <a:off x="1" y="1"/>
                                  <a:ext cx="2247900" cy="800100"/>
                                </a:xfrm>
                                <a:prstGeom prst="flowChartTermina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E71AE4" w:rsidR="002511D5" w:rsidP="00D2064A" w:rsidRDefault="002511D5" w14:paraId="5103B2D0" w14:textId="77777777">
                                    <w:pPr>
                                      <w:pStyle w:val="AralkYok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Öğrenci İşleri Daire Başkanlığı tarafından yatay geçiş </w:t>
                                    </w:r>
                                    <w:r w:rsidRPr="00E71AE4" w:rsidR="00E71AE4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takvimi </w:t>
                                    </w:r>
                                    <w:r w:rsidR="00E71AE4">
                                      <w:rPr>
                                        <w:sz w:val="20"/>
                                        <w:szCs w:val="20"/>
                                      </w:rPr>
                                      <w:t>ilan edilir.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Akış Çizelgesi: İşlem 1"/>
                              <wps:cNvSpPr/>
                              <wps:spPr>
                                <a:xfrm>
                                  <a:off x="189400" y="1158882"/>
                                  <a:ext cx="2031866" cy="646981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E71AE4" w:rsidR="002511D5" w:rsidP="002511D5" w:rsidRDefault="002511D5" w14:paraId="27DB0C13" w14:textId="77777777">
                                    <w:pPr>
                                      <w:pStyle w:val="AralkYok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İlan edilen tarihlerde öğrenciler istenen evraklar </w:t>
                                    </w:r>
                                    <w:r w:rsidRPr="00E71AE4" w:rsidR="000B1568">
                                      <w:rPr>
                                        <w:sz w:val="20"/>
                                        <w:szCs w:val="20"/>
                                      </w:rPr>
                                      <w:t>ile</w:t>
                                    </w:r>
                                    <w:r w:rsidRPr="00E71AE4" w:rsidR="00B97FC3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online olarak başvurularını yaparlar</w:t>
                                    </w:r>
                                    <w:r w:rsidRPr="00E71AE4" w:rsidR="000B1568">
                                      <w:rPr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Akış Çizelgesi: Karar 2"/>
                              <wps:cNvSpPr/>
                              <wps:spPr>
                                <a:xfrm>
                                  <a:off x="142875" y="2088778"/>
                                  <a:ext cx="1666875" cy="1199527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E71AE4" w:rsidR="002511D5" w:rsidP="002511D5" w:rsidRDefault="002511D5" w14:paraId="37448D2F" w14:textId="77777777">
                                    <w:pPr>
                                      <w:pStyle w:val="AralkYok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>Başvuru Koşulları          Uygun mu?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Metin Kutusu 7"/>
                              <wps:cNvSpPr txBox="1"/>
                              <wps:spPr>
                                <a:xfrm>
                                  <a:off x="1441929" y="3034400"/>
                                  <a:ext cx="646981" cy="267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511D5" w:rsidP="002511D5" w:rsidRDefault="002511D5" w14:paraId="18D72F90" w14:textId="77777777">
                                    <w:pPr>
                                      <w:pStyle w:val="AralkYok"/>
                                    </w:pPr>
                                    <w:r>
                                      <w:t>Hayır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Akış Çizelgesi: Sonlandırıcı 13"/>
                              <wps:cNvSpPr/>
                              <wps:spPr>
                                <a:xfrm>
                                  <a:off x="1113070" y="3689910"/>
                                  <a:ext cx="1108196" cy="53919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Pr="00E71AE4" w:rsidR="002511D5" w:rsidP="002511D5" w:rsidRDefault="002511D5" w14:paraId="7E063B16" w14:textId="77777777">
                                    <w:pPr>
                                      <w:pStyle w:val="AralkYok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Başvuru </w:t>
                                    </w:r>
                                    <w:proofErr w:type="spellStart"/>
                                    <w:r w:rsidR="00E71AE4">
                                      <w:rPr>
                                        <w:sz w:val="20"/>
                                        <w:szCs w:val="20"/>
                                      </w:rPr>
                                      <w:t>Red</w:t>
                                    </w:r>
                                    <w:proofErr w:type="spellEnd"/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Ed</w:t>
                                    </w:r>
                                    <w:r w:rsidR="00E71AE4">
                                      <w:rPr>
                                        <w:sz w:val="20"/>
                                        <w:szCs w:val="20"/>
                                      </w:rPr>
                                      <w:t>ilir</w:t>
                                    </w:r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Bağlayıcı: Dirsek 26"/>
                              <wps:cNvCnPr>
                                <a:stCxn id="2" idx="2"/>
                                <a:endCxn id="32" idx="0"/>
                              </wps:cNvCnPr>
                              <wps:spPr>
                                <a:xfrm rot="5400000">
                                  <a:off x="-204" y="3591308"/>
                                  <a:ext cx="1279521" cy="673514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Metin Kutusu 32"/>
                              <wps:cNvSpPr txBox="1"/>
                              <wps:spPr>
                                <a:xfrm>
                                  <a:off x="25136" y="4567826"/>
                                  <a:ext cx="555326" cy="20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23935" w:rsidP="00123935" w:rsidRDefault="00123935" w14:paraId="6934A784" w14:textId="77777777">
                                    <w:pPr>
                                      <w:pStyle w:val="AralkYok"/>
                                    </w:pPr>
                                    <w: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Bağlayıcı: Dirsek 33"/>
                              <wps:cNvCnPr>
                                <a:stCxn id="32" idx="2"/>
                                <a:endCxn id="47" idx="0"/>
                              </wps:cNvCnPr>
                              <wps:spPr>
                                <a:xfrm rot="16200000" flipH="1">
                                  <a:off x="612727" y="4459197"/>
                                  <a:ext cx="233214" cy="853071"/>
                                </a:xfrm>
                                <a:prstGeom prst="bentConnector3">
                                  <a:avLst>
                                    <a:gd name="adj1" fmla="val 29543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Bağlayıcı: Dirsek 34"/>
                              <wps:cNvCnPr>
                                <a:stCxn id="47" idx="2"/>
                                <a:endCxn id="39" idx="0"/>
                              </wps:cNvCnPr>
                              <wps:spPr>
                                <a:xfrm rot="5400000">
                                  <a:off x="1001784" y="6225280"/>
                                  <a:ext cx="306227" cy="1947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Akış Çizelgesi: Sayfa Dışı Bağlayıcısı 39"/>
                              <wps:cNvSpPr/>
                              <wps:spPr>
                                <a:xfrm>
                                  <a:off x="880967" y="6379367"/>
                                  <a:ext cx="545911" cy="545910"/>
                                </a:xfrm>
                                <a:prstGeom prst="flowChartOffpage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972CB" w:rsidP="00D972CB" w:rsidRDefault="00D972CB" w14:paraId="65BAFDCC" w14:textId="77777777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Akış Çizelgesi: İşlem 47"/>
                              <wps:cNvSpPr/>
                              <wps:spPr>
                                <a:xfrm>
                                  <a:off x="189400" y="5002340"/>
                                  <a:ext cx="1932940" cy="107080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E71AE4" w:rsidR="00514E8E" w:rsidP="00514E8E" w:rsidRDefault="00514E8E" w14:paraId="1E21C10B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Evrakları tam olup, durumları </w:t>
                                    </w:r>
                                    <w:r w:rsidRPr="00E71AE4" w:rsidR="007A26B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yönetmeliğe </w:t>
                                    </w:r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>uygun olan</w:t>
                                    </w:r>
                                    <w:r w:rsidRPr="00E71AE4" w:rsidR="007A26B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E71AE4" w:rsidR="005C55DF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adayların ÖSYM puanına göre </w:t>
                                    </w:r>
                                    <w:r w:rsidRPr="00E71AE4" w:rsidR="000B1568">
                                      <w:rPr>
                                        <w:sz w:val="20"/>
                                        <w:szCs w:val="20"/>
                                      </w:rPr>
                                      <w:t>başarı sıralaması yapılarak</w:t>
                                    </w:r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asil </w:t>
                                    </w:r>
                                    <w:r w:rsidRPr="00E71AE4" w:rsidR="000B1568">
                                      <w:rPr>
                                        <w:sz w:val="20"/>
                                        <w:szCs w:val="20"/>
                                      </w:rPr>
                                      <w:t>ve</w:t>
                                    </w:r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yedek</w:t>
                                    </w:r>
                                    <w:r w:rsidRPr="00E71AE4" w:rsidR="007A26B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listesi oluşturulur </w:t>
                                    </w:r>
                                    <w:r w:rsidRPr="00E71AE4" w:rsidR="00E71AE4">
                                      <w:rPr>
                                        <w:sz w:val="20"/>
                                        <w:szCs w:val="20"/>
                                      </w:rPr>
                                      <w:t>ve intibakları</w:t>
                                    </w:r>
                                    <w:r w:rsidRPr="00E71AE4" w:rsidR="007A26B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yapılır.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Düz Ok Bağlayıcısı 6"/>
                              <wps:cNvCnPr/>
                              <wps:spPr>
                                <a:xfrm>
                                  <a:off x="1066800" y="800101"/>
                                  <a:ext cx="9525" cy="37147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Düz Ok Bağlayıcısı 10"/>
                              <wps:cNvCnPr>
                                <a:endCxn id="2" idx="0"/>
                              </wps:cNvCnPr>
                              <wps:spPr>
                                <a:xfrm flipH="1">
                                  <a:off x="976313" y="1771650"/>
                                  <a:ext cx="0" cy="31712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Düz Ok Bağlayıcısı 15"/>
                              <wps:cNvCnPr>
                                <a:endCxn id="13" idx="0"/>
                              </wps:cNvCnPr>
                              <wps:spPr>
                                <a:xfrm>
                                  <a:off x="1667168" y="3219450"/>
                                  <a:ext cx="0" cy="4704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8" style="position:absolute;left:0;text-align:left;margin-left:-306.5pt;margin-top:-110.3pt;width:184.05pt;height:585.75pt;z-index:251662336;mso-position-horizontal-relative:margin" coordsize="23374,74390" o:spid="_x0000_s1026" editas="canvas" w14:anchorId="419F14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3374;height:74390;visibility:visible;mso-wrap-style:square" type="#_x0000_t75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9" style="position:absolute;width:22479;height:8001;visibility:visible;mso-wrap-style:square;v-text-anchor:middle" o:spid="_x0000_s1028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">
                        <v:textbox>
                          <w:txbxContent>
                            <w:p w:rsidRPr="00E71AE4" w:rsidR="002511D5" w:rsidP="00D2064A" w:rsidRDefault="002511D5" w14:paraId="5103B2D0" w14:textId="77777777">
                              <w:pPr>
                                <w:pStyle w:val="AralkYok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 xml:space="preserve">Öğrenci İşleri Daire Başkanlığı tarafından yatay geçiş </w:t>
                              </w:r>
                              <w:r w:rsidRPr="00E71AE4" w:rsidR="00E71AE4">
                                <w:rPr>
                                  <w:sz w:val="20"/>
                                  <w:szCs w:val="20"/>
                                </w:rPr>
                                <w:t xml:space="preserve">takvimi </w:t>
                              </w:r>
                              <w:r w:rsidR="00E71AE4">
                                <w:rPr>
                                  <w:sz w:val="20"/>
                                  <w:szCs w:val="20"/>
                                </w:rPr>
                                <w:t>ilan edilir.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1" style="position:absolute;left:1894;top:11588;width:20318;height:6470;visibility:visible;mso-wrap-style:square;v-text-anchor:middle" o:spid="_x0000_s1029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">
                        <v:textbox>
                          <w:txbxContent>
                            <w:p w:rsidRPr="00E71AE4" w:rsidR="002511D5" w:rsidP="002511D5" w:rsidRDefault="002511D5" w14:paraId="27DB0C13" w14:textId="77777777">
                              <w:pPr>
                                <w:pStyle w:val="AralkYok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 xml:space="preserve">İlan edilen tarihlerde öğrenciler istenen evraklar </w:t>
                              </w:r>
                              <w:r w:rsidRPr="00E71AE4" w:rsidR="000B1568">
                                <w:rPr>
                                  <w:sz w:val="20"/>
                                  <w:szCs w:val="20"/>
                                </w:rPr>
                                <w:t>ile</w:t>
                              </w:r>
                              <w:r w:rsidRPr="00E71AE4" w:rsidR="00B97FC3">
                                <w:rPr>
                                  <w:sz w:val="20"/>
                                  <w:szCs w:val="20"/>
                                </w:rPr>
                                <w:t xml:space="preserve"> online olarak başvurularını yaparlar</w:t>
                              </w:r>
                              <w:r w:rsidRPr="00E71AE4" w:rsidR="000B1568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textboxrect="5400,5400,16200,16200" gradientshapeok="t" o:connecttype="rect"/>
                      </v:shapetype>
                      <v:shape id="Akış Çizelgesi: Karar 2" style="position:absolute;left:1428;top:20887;width:16669;height:11996;visibility:visible;mso-wrap-style:square;v-text-anchor:middle" o:spid="_x0000_s1030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">
                        <v:textbox>
                          <w:txbxContent>
                            <w:p w:rsidRPr="00E71AE4" w:rsidR="002511D5" w:rsidP="002511D5" w:rsidRDefault="002511D5" w14:paraId="37448D2F" w14:textId="77777777">
                              <w:pPr>
                                <w:pStyle w:val="AralkYok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>Başvuru Koşulları          Uygun mu?</w:t>
                              </w: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7" style="position:absolute;left:14419;top:30344;width:6470;height:2674;visibility:visible;mso-wrap-style:square;v-text-anchor:top" o:spid="_x0000_s1031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>
                        <v:textbox>
                          <w:txbxContent>
                            <w:p w:rsidR="002511D5" w:rsidP="002511D5" w:rsidRDefault="002511D5" w14:paraId="18D72F90" w14:textId="77777777">
                              <w:pPr>
                                <w:pStyle w:val="AralkYok"/>
                              </w:pPr>
                              <w:r>
                                <w:t>Hayır</w:t>
                              </w:r>
                            </w:p>
                          </w:txbxContent>
                        </v:textbox>
                      </v:shape>
                      <v:shape id="Akış Çizelgesi: Sonlandırıcı 13" style="position:absolute;left:11130;top:36899;width:11082;height:5392;visibility:visible;mso-wrap-style:square;v-text-anchor:middle" o:spid="_x0000_s1032" fillcolor="white [3201]" strokeweight="2.25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">
                        <v:textbox>
                          <w:txbxContent>
                            <w:p w:rsidRPr="00E71AE4" w:rsidR="002511D5" w:rsidP="002511D5" w:rsidRDefault="002511D5" w14:paraId="7E063B16" w14:textId="77777777">
                              <w:pPr>
                                <w:pStyle w:val="AralkYok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 xml:space="preserve">Başvuru </w:t>
                              </w:r>
                              <w:proofErr w:type="spellStart"/>
                              <w:r w:rsidR="00E71AE4">
                                <w:rPr>
                                  <w:sz w:val="20"/>
                                  <w:szCs w:val="20"/>
                                </w:rPr>
                                <w:t>Red</w:t>
                              </w:r>
                              <w:proofErr w:type="spellEnd"/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 xml:space="preserve"> Ed</w:t>
                              </w:r>
                              <w:r w:rsidR="00E71AE4">
                                <w:rPr>
                                  <w:sz w:val="20"/>
                                  <w:szCs w:val="20"/>
                                </w:rPr>
                                <w:t>ilir</w:t>
                              </w:r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26" style="position:absolute;left:-2;top:35913;width:12795;height:6735;rotation:90;visibility:visible;mso-wrap-style:square" o:spid="_x0000_s1033" strokecolor="black [3213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">
                        <v:stroke endarrow="block"/>
                      </v:shape>
                      <v:shape id="Metin Kutusu 32" style="position:absolute;left:251;top:45678;width:5553;height:2013;visibility:visible;mso-wrap-style:square;v-text-anchor:top" o:spid="_x0000_s1034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>
                        <v:textbox>
                          <w:txbxContent>
                            <w:p w:rsidR="00123935" w:rsidP="00123935" w:rsidRDefault="00123935" w14:paraId="6934A784" w14:textId="77777777">
                              <w:pPr>
                                <w:pStyle w:val="AralkYok"/>
                              </w:pPr>
                              <w:r>
                                <w:t>Evet</w:t>
                              </w:r>
                            </w:p>
                          </w:txbxContent>
                        </v:textbox>
                      </v:shape>
                      <v:shape id="Bağlayıcı: Dirsek 33" style="position:absolute;left:6127;top:44591;width:2332;height:8531;rotation:90;flip:x;visibility:visible;mso-wrap-style:square" o:spid="_x0000_s1035" strokecolor="black [3213]" strokeweight=".5pt" o:connectortype="elbow" type="#_x0000_t34" adj="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">
                        <v:stroke endarrow="block"/>
                      </v:shape>
                      <v:shape id="Bağlayıcı: Dirsek 34" style="position:absolute;left:10018;top:62252;width:3062;height:19;rotation:90;visibility:visible;mso-wrap-style:square" o:spid="_x0000_s1036" strokecolor="black [3213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">
                        <v:stroke endarrow="block"/>
                      </v:shape>
                      <v:shapetype id="_x0000_t177" coordsize="21600,21600" o:spt="177" path="m,l21600,r,17255l10800,21600,,17255xe">
                        <v:stroke joinstyle="miter"/>
                        <v:path textboxrect="0,0,21600,17255" gradientshapeok="t" o:connecttype="rect"/>
                      </v:shapetype>
                      <v:shape id="Akış Çizelgesi: Sayfa Dışı Bağlayıcısı 39" style="position:absolute;left:8809;top:63793;width:5459;height:5459;visibility:visible;mso-wrap-style:square;v-text-anchor:middle" o:spid="_x0000_s1037" fillcolor="white [3201]" strokecolor="black [3200]" strokeweight="1pt" type="#_x0000_t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">
                        <v:textbox>
                          <w:txbxContent>
                            <w:p w:rsidR="00D972CB" w:rsidP="00D972CB" w:rsidRDefault="00D972CB" w14:paraId="65BAFDCC" w14:textId="77777777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shape id="Akış Çizelgesi: İşlem 47" style="position:absolute;left:1894;top:50023;width:19329;height:10708;visibility:visible;mso-wrap-style:square;v-text-anchor:middle" o:spid="_x0000_s1038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">
                        <v:textbox>
                          <w:txbxContent>
                            <w:p w:rsidRPr="00E71AE4" w:rsidR="00514E8E" w:rsidP="00514E8E" w:rsidRDefault="00514E8E" w14:paraId="1E21C10B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 xml:space="preserve">Evrakları tam olup, durumları </w:t>
                              </w:r>
                              <w:r w:rsidRPr="00E71AE4" w:rsidR="007A26B2">
                                <w:rPr>
                                  <w:sz w:val="20"/>
                                  <w:szCs w:val="20"/>
                                </w:rPr>
                                <w:t xml:space="preserve">yönetmeliğe </w:t>
                              </w:r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>uygun olan</w:t>
                              </w:r>
                              <w:r w:rsidRPr="00E71AE4" w:rsidR="007A26B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71AE4" w:rsidR="005C55DF">
                                <w:rPr>
                                  <w:sz w:val="20"/>
                                  <w:szCs w:val="20"/>
                                </w:rPr>
                                <w:t xml:space="preserve">adayların ÖSYM puanına göre </w:t>
                              </w:r>
                              <w:r w:rsidRPr="00E71AE4" w:rsidR="000B1568">
                                <w:rPr>
                                  <w:sz w:val="20"/>
                                  <w:szCs w:val="20"/>
                                </w:rPr>
                                <w:t>başarı sıralaması yapılarak</w:t>
                              </w:r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 xml:space="preserve"> asil </w:t>
                              </w:r>
                              <w:r w:rsidRPr="00E71AE4" w:rsidR="000B1568">
                                <w:rPr>
                                  <w:sz w:val="20"/>
                                  <w:szCs w:val="20"/>
                                </w:rPr>
                                <w:t>ve</w:t>
                              </w:r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 xml:space="preserve"> yedek</w:t>
                              </w:r>
                              <w:r w:rsidRPr="00E71AE4" w:rsidR="007A26B2">
                                <w:rPr>
                                  <w:sz w:val="20"/>
                                  <w:szCs w:val="20"/>
                                </w:rPr>
                                <w:t xml:space="preserve"> listesi oluşturulur </w:t>
                              </w:r>
                              <w:r w:rsidRPr="00E71AE4" w:rsidR="00E71AE4">
                                <w:rPr>
                                  <w:sz w:val="20"/>
                                  <w:szCs w:val="20"/>
                                </w:rPr>
                                <w:t>ve intibakları</w:t>
                              </w:r>
                              <w:r w:rsidRPr="00E71AE4" w:rsidR="007A26B2">
                                <w:rPr>
                                  <w:sz w:val="20"/>
                                  <w:szCs w:val="20"/>
                                </w:rPr>
                                <w:t xml:space="preserve"> yapılır.</w:t>
                              </w:r>
                            </w:p>
                          </w:txbxContent>
                        </v:textbox>
                      </v:shape>
                      <v:shapetype id="_x0000_t32" coordsize="21600,21600" o:oned="t" filled="f" o:spt="32" path="m,l21600,21600e">
                        <v:path fillok="f" arrowok="t" o:connecttype="none"/>
                        <o:lock v:ext="edit" shapetype="t"/>
                      </v:shapetype>
                      <v:shape id="Düz Ok Bağlayıcısı 6" style="position:absolute;left:10668;top:8001;width:95;height:3714;visibility:visible;mso-wrap-style:square" o:spid="_x0000_s1039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">
                        <v:stroke joinstyle="miter" endarrow="block"/>
                      </v:shape>
                      <v:shape id="Düz Ok Bağlayıcısı 10" style="position:absolute;left:9763;top:17716;width:0;height:3171;flip:x;visibility:visible;mso-wrap-style:square" o:spid="_x0000_s1040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">
                        <v:stroke joinstyle="miter" endarrow="block"/>
                      </v:shape>
                      <v:shape id="Düz Ok Bağlayıcısı 15" style="position:absolute;left:16671;top:32194;width:0;height:4705;visibility:visible;mso-wrap-style:square" o:spid="_x0000_s1041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">
                        <v:stroke joinstyle="miter" endarrow="block"/>
                      </v:shape>
                      <w10:wrap anchorx="margin"/>
                    </v:group>
                  </w:pict>
                </mc:Fallback>
              </mc:AlternateContent>
            </w:r>
            <w:r w:rsidRPr="00E71AE4" w:rsidR="00E71AE4">
              <w:rPr>
                <w:noProof/>
                <w:sz w:val="20"/>
                <w:szCs w:val="20"/>
              </w:rPr>
              <w:t>Ü</w:t>
            </w:r>
            <w:r w:rsidRPr="00E71AE4" w:rsidR="000B1568">
              <w:rPr>
                <w:noProof/>
                <w:sz w:val="20"/>
                <w:szCs w:val="20"/>
              </w:rPr>
              <w:t>BYS</w:t>
            </w:r>
          </w:p>
        </w:tc>
      </w:tr>
      <w:tr w:rsidR="002511D5" w:rsidTr="00D972CB" w14:paraId="03D30BE2" w14:textId="77777777">
        <w:trPr>
          <w:trHeight w:val="2256"/>
        </w:trPr>
        <w:tc>
          <w:tcPr>
            <w:tcW w:w="2405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E04A3" w:rsidR="002511D5" w:rsidP="00E71AE4" w:rsidRDefault="00AF54FA" w14:paraId="607E900D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E04A3">
              <w:rPr>
                <w:sz w:val="20"/>
                <w:szCs w:val="20"/>
              </w:rPr>
              <w:t>Yatay Geçiş ve İntibak Komisyonu</w:t>
            </w:r>
          </w:p>
        </w:tc>
        <w:tc>
          <w:tcPr>
            <w:tcW w:w="3686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2317DA" w:rsidR="002511D5" w:rsidP="002511D5" w:rsidRDefault="002511D5" w14:paraId="72693D61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0425F" w:rsidR="002511D5" w:rsidP="002511D5" w:rsidRDefault="002511D5" w14:paraId="4A649957" w14:textId="777777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71AE4" w:rsidR="002511D5" w:rsidP="00E71AE4" w:rsidRDefault="000B1568" w14:paraId="105B760D" w14:textId="77777777">
            <w:pPr>
              <w:jc w:val="center"/>
              <w:rPr>
                <w:sz w:val="20"/>
                <w:szCs w:val="20"/>
              </w:rPr>
            </w:pPr>
            <w:r w:rsidRPr="00E71AE4">
              <w:rPr>
                <w:sz w:val="20"/>
                <w:szCs w:val="20"/>
              </w:rPr>
              <w:t>*</w:t>
            </w:r>
            <w:r w:rsidRPr="00E71AE4" w:rsidR="007A26B2">
              <w:rPr>
                <w:sz w:val="20"/>
                <w:szCs w:val="20"/>
              </w:rPr>
              <w:t xml:space="preserve"> YÖK Yatay Geçiş Yönetmeliği</w:t>
            </w:r>
          </w:p>
          <w:p w:rsidRPr="00E71AE4" w:rsidR="000B1568" w:rsidP="00E71AE4" w:rsidRDefault="00E71AE4" w14:paraId="1FCC833A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E71AE4">
              <w:rPr>
                <w:noProof/>
                <w:sz w:val="20"/>
                <w:szCs w:val="20"/>
              </w:rPr>
              <w:t>Ü</w:t>
            </w:r>
            <w:r w:rsidRPr="00E71AE4" w:rsidR="000B1568">
              <w:rPr>
                <w:noProof/>
                <w:sz w:val="20"/>
                <w:szCs w:val="20"/>
              </w:rPr>
              <w:t>BYS</w:t>
            </w:r>
          </w:p>
        </w:tc>
      </w:tr>
      <w:tr w:rsidR="002511D5" w:rsidTr="00514E8E" w14:paraId="04AC5F0A" w14:textId="77777777">
        <w:trPr>
          <w:trHeight w:val="1678"/>
        </w:trPr>
        <w:tc>
          <w:tcPr>
            <w:tcW w:w="2405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E04A3" w:rsidR="002511D5" w:rsidP="00E71AE4" w:rsidRDefault="00AF54FA" w14:paraId="527B9F56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E04A3">
              <w:rPr>
                <w:sz w:val="20"/>
                <w:szCs w:val="20"/>
              </w:rPr>
              <w:t>Yatay Geçiş ve İntibak Komisyonu</w:t>
            </w:r>
          </w:p>
        </w:tc>
        <w:tc>
          <w:tcPr>
            <w:tcW w:w="3686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2317DA" w:rsidR="002511D5" w:rsidP="002511D5" w:rsidRDefault="002511D5" w14:paraId="6B9C95F5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0425F" w:rsidR="002511D5" w:rsidP="00E71AE4" w:rsidRDefault="002511D5" w14:paraId="7131D189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40425F">
              <w:rPr>
                <w:sz w:val="20"/>
                <w:szCs w:val="20"/>
              </w:rPr>
              <w:t>Üniversite Bilgi Yönetim Sisteminden başvurusu kabul edilmeyen adaylar reddedilir.</w:t>
            </w:r>
          </w:p>
        </w:tc>
        <w:tc>
          <w:tcPr>
            <w:tcW w:w="184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71AE4" w:rsidR="002511D5" w:rsidP="000B1568" w:rsidRDefault="00E71AE4" w14:paraId="1F406697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E71AE4">
              <w:rPr>
                <w:noProof/>
                <w:sz w:val="20"/>
                <w:szCs w:val="20"/>
              </w:rPr>
              <w:t>ÜBYS</w:t>
            </w:r>
          </w:p>
        </w:tc>
      </w:tr>
      <w:tr w:rsidR="00514E8E" w:rsidTr="007A5272" w14:paraId="4F3AC0C3" w14:textId="77777777">
        <w:trPr>
          <w:trHeight w:val="4384"/>
        </w:trPr>
        <w:tc>
          <w:tcPr>
            <w:tcW w:w="2405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E04A3" w:rsidR="00514E8E" w:rsidP="00E71AE4" w:rsidRDefault="00514E8E" w14:paraId="63C6AE3D" w14:textId="77777777">
            <w:pPr>
              <w:jc w:val="center"/>
              <w:rPr>
                <w:sz w:val="20"/>
                <w:szCs w:val="20"/>
              </w:rPr>
            </w:pPr>
            <w:r w:rsidRPr="00CE04A3">
              <w:rPr>
                <w:sz w:val="20"/>
                <w:szCs w:val="20"/>
              </w:rPr>
              <w:t>Yatay Geçiş ve İntibak Komisyonu</w:t>
            </w:r>
          </w:p>
        </w:tc>
        <w:tc>
          <w:tcPr>
            <w:tcW w:w="3686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2317DA" w:rsidR="00514E8E" w:rsidP="002511D5" w:rsidRDefault="00514E8E" w14:paraId="58174F6C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0425F" w:rsidR="00514E8E" w:rsidP="002511D5" w:rsidRDefault="00514E8E" w14:paraId="114EC657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71AE4" w:rsidR="005C55DF" w:rsidP="00E71AE4" w:rsidRDefault="007A26B2" w14:paraId="161BC4DC" w14:textId="77777777">
            <w:pPr>
              <w:jc w:val="center"/>
              <w:rPr>
                <w:sz w:val="20"/>
                <w:szCs w:val="20"/>
              </w:rPr>
            </w:pPr>
            <w:r w:rsidRPr="00E71AE4">
              <w:rPr>
                <w:sz w:val="20"/>
                <w:szCs w:val="20"/>
              </w:rPr>
              <w:t>*</w:t>
            </w:r>
            <w:r w:rsidRPr="00E71AE4" w:rsidR="005C55DF">
              <w:rPr>
                <w:sz w:val="20"/>
                <w:szCs w:val="20"/>
              </w:rPr>
              <w:t>Ek Madde-I Uygulama Esasları</w:t>
            </w:r>
          </w:p>
          <w:p w:rsidRPr="00E71AE4" w:rsidR="00514E8E" w:rsidP="00E71AE4" w:rsidRDefault="007A26B2" w14:paraId="425BE9D0" w14:textId="77777777">
            <w:pPr>
              <w:jc w:val="center"/>
              <w:rPr>
                <w:sz w:val="20"/>
                <w:szCs w:val="20"/>
              </w:rPr>
            </w:pPr>
            <w:r w:rsidRPr="00E71AE4">
              <w:rPr>
                <w:sz w:val="20"/>
                <w:szCs w:val="20"/>
              </w:rPr>
              <w:t>YÖK Yatay Geçiş Yönetmeliği</w:t>
            </w:r>
          </w:p>
          <w:p w:rsidRPr="00E71AE4" w:rsidR="005C55DF" w:rsidP="002511D5" w:rsidRDefault="005C55DF" w14:paraId="5B25ABC0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324710" w:rsidTr="005B5B5C" w14:paraId="75DBDF81" w14:textId="77777777">
        <w:trPr>
          <w:trHeight w:val="2400"/>
        </w:trPr>
        <w:tc>
          <w:tcPr>
            <w:tcW w:w="2405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4710" w:rsidP="005B5B5C" w:rsidRDefault="00E71AE4" w14:paraId="1C01D4C8" w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Yüksekokul </w:t>
            </w:r>
            <w:r w:rsidR="000B1568">
              <w:rPr>
                <w:color w:val="000000"/>
                <w:sz w:val="22"/>
                <w:szCs w:val="22"/>
              </w:rPr>
              <w:t>Sekreteri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:rsidRPr="00514E8E" w:rsidR="000B1568" w:rsidP="00E71AE4" w:rsidRDefault="000B1568" w14:paraId="0D4CAB44" w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Birim Personeli</w:t>
            </w:r>
          </w:p>
        </w:tc>
        <w:tc>
          <w:tcPr>
            <w:tcW w:w="3686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2317DA" w:rsidR="00324710" w:rsidP="00AF54FA" w:rsidRDefault="005B5B5C" w14:paraId="5153026E" w14:textId="21FAA2A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443B4BB" wp14:anchorId="42FA3A3B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-387985</wp:posOffset>
                      </wp:positionV>
                      <wp:extent cx="0" cy="333375"/>
                      <wp:effectExtent l="76200" t="0" r="7620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" style="position:absolute;margin-left:80.3pt;margin-top:-30.55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" w14:anchorId="3A754183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23935" w:rsidR="00324710" w:rsidP="00AF54FA" w:rsidRDefault="00324710" w14:paraId="78910EAC" w14:textId="41F611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C55DF" w:rsidP="005B5B5C" w:rsidRDefault="002042A0" w14:paraId="6FECDF1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5C55DF" w:rsidR="005C55DF">
              <w:rPr>
                <w:sz w:val="20"/>
                <w:szCs w:val="20"/>
              </w:rPr>
              <w:t>Ek Madde-I Uygulama Esasları</w:t>
            </w:r>
          </w:p>
          <w:p w:rsidRPr="00514E8E" w:rsidR="00324710" w:rsidP="005B5B5C" w:rsidRDefault="002042A0" w14:paraId="6D37198B" w14:textId="6BEE171F">
            <w:pPr>
              <w:jc w:val="center"/>
              <w:rPr>
                <w:sz w:val="20"/>
                <w:szCs w:val="20"/>
              </w:rPr>
            </w:pPr>
            <w:r w:rsidRPr="0040425F">
              <w:rPr>
                <w:sz w:val="20"/>
                <w:szCs w:val="20"/>
              </w:rPr>
              <w:t xml:space="preserve">YÖK </w:t>
            </w:r>
            <w:r>
              <w:rPr>
                <w:sz w:val="20"/>
                <w:szCs w:val="20"/>
              </w:rPr>
              <w:t xml:space="preserve">Yatay </w:t>
            </w:r>
            <w:proofErr w:type="spellStart"/>
            <w:r>
              <w:rPr>
                <w:sz w:val="20"/>
                <w:szCs w:val="20"/>
              </w:rPr>
              <w:t>Geçiş</w:t>
            </w:r>
            <w:r w:rsidRPr="0040425F">
              <w:rPr>
                <w:sz w:val="20"/>
                <w:szCs w:val="20"/>
              </w:rPr>
              <w:t>Yönetmeli</w:t>
            </w:r>
            <w:r>
              <w:rPr>
                <w:sz w:val="20"/>
                <w:szCs w:val="20"/>
              </w:rPr>
              <w:t>ği</w:t>
            </w:r>
            <w:proofErr w:type="spellEnd"/>
          </w:p>
        </w:tc>
      </w:tr>
      <w:tr w:rsidR="007A5272" w:rsidTr="00514E8E" w14:paraId="57E78C25" w14:textId="77777777">
        <w:trPr>
          <w:trHeight w:val="1686"/>
        </w:trPr>
        <w:tc>
          <w:tcPr>
            <w:tcW w:w="2405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71AE4" w:rsidP="00E71AE4" w:rsidRDefault="00E71AE4" w14:paraId="0F1A5B5E" w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Yüksekokul Sekreteri-</w:t>
            </w:r>
          </w:p>
          <w:p w:rsidRPr="00514E8E" w:rsidR="007A5272" w:rsidP="00E71AE4" w:rsidRDefault="00E71AE4" w14:paraId="012FD03D" w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Birim Personeli</w:t>
            </w:r>
          </w:p>
        </w:tc>
        <w:tc>
          <w:tcPr>
            <w:tcW w:w="3686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2317DA" w:rsidR="007A5272" w:rsidP="00AF54FA" w:rsidRDefault="007A5272" w14:paraId="22545249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23935" w:rsidR="007A5272" w:rsidP="00AF54FA" w:rsidRDefault="007A5272" w14:paraId="17E56EC0" w14:textId="27FFF8D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514E8E" w:rsidR="007A5272" w:rsidP="00514E8E" w:rsidRDefault="002042A0" w14:paraId="57D66B8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40425F">
              <w:rPr>
                <w:sz w:val="20"/>
                <w:szCs w:val="20"/>
              </w:rPr>
              <w:t xml:space="preserve">YÖK </w:t>
            </w:r>
            <w:r>
              <w:rPr>
                <w:sz w:val="20"/>
                <w:szCs w:val="20"/>
              </w:rPr>
              <w:t xml:space="preserve">Yatay Geçiş </w:t>
            </w:r>
            <w:r w:rsidRPr="0040425F">
              <w:rPr>
                <w:sz w:val="20"/>
                <w:szCs w:val="20"/>
              </w:rPr>
              <w:t>Yönetmeli</w:t>
            </w:r>
            <w:r>
              <w:rPr>
                <w:sz w:val="20"/>
                <w:szCs w:val="20"/>
              </w:rPr>
              <w:t>ği</w:t>
            </w:r>
          </w:p>
        </w:tc>
      </w:tr>
      <w:tr w:rsidR="00D972CB" w:rsidTr="00E71AE4" w14:paraId="321248F3" w14:textId="77777777">
        <w:trPr>
          <w:trHeight w:val="1274"/>
        </w:trPr>
        <w:tc>
          <w:tcPr>
            <w:tcW w:w="2405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50092E" w:rsidR="00D972CB" w:rsidP="00E71AE4" w:rsidRDefault="00E71AE4" w14:paraId="68F839DC" w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Yüksekokul Öğrenci</w:t>
            </w:r>
            <w:r w:rsidR="00BB44DF">
              <w:rPr>
                <w:color w:val="000000"/>
                <w:sz w:val="22"/>
                <w:szCs w:val="22"/>
              </w:rPr>
              <w:t xml:space="preserve"> İşleri</w:t>
            </w:r>
          </w:p>
        </w:tc>
        <w:tc>
          <w:tcPr>
            <w:tcW w:w="3686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2317DA" w:rsidR="00D972CB" w:rsidP="00AF54FA" w:rsidRDefault="00D972CB" w14:paraId="15D0A5A2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23935" w:rsidR="00D972CB" w:rsidP="00AF54FA" w:rsidRDefault="00D972CB" w14:paraId="006F033C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23935" w:rsidR="00D972CB" w:rsidP="00E71AE4" w:rsidRDefault="00E71AE4" w14:paraId="3DDBBDE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ÜBYS</w:t>
            </w:r>
          </w:p>
        </w:tc>
      </w:tr>
      <w:tr w:rsidR="007A5272" w:rsidTr="00514E8E" w14:paraId="25E0F6E1" w14:textId="77777777">
        <w:trPr>
          <w:trHeight w:val="1686"/>
        </w:trPr>
        <w:tc>
          <w:tcPr>
            <w:tcW w:w="2405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514E8E" w:rsidR="007A5272" w:rsidP="00E71AE4" w:rsidRDefault="00E71AE4" w14:paraId="02857064" w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Yüksekokul</w:t>
            </w:r>
            <w:r w:rsidRPr="00514E8E" w:rsidR="007A5272">
              <w:rPr>
                <w:color w:val="000000"/>
                <w:sz w:val="22"/>
                <w:szCs w:val="22"/>
              </w:rPr>
              <w:t xml:space="preserve"> Öğrenci</w:t>
            </w:r>
            <w:r w:rsidR="007A5272">
              <w:rPr>
                <w:color w:val="000000"/>
                <w:sz w:val="22"/>
                <w:szCs w:val="22"/>
              </w:rPr>
              <w:t xml:space="preserve"> </w:t>
            </w:r>
            <w:r w:rsidRPr="00514E8E" w:rsidR="007A5272">
              <w:rPr>
                <w:color w:val="000000"/>
                <w:sz w:val="22"/>
                <w:szCs w:val="22"/>
              </w:rPr>
              <w:t>İşleri</w:t>
            </w:r>
          </w:p>
        </w:tc>
        <w:tc>
          <w:tcPr>
            <w:tcW w:w="3686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2317DA" w:rsidR="007A5272" w:rsidP="00AF54FA" w:rsidRDefault="00324710" w14:paraId="54356533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7456" behindDoc="0" locked="0" layoutInCell="1" allowOverlap="1" wp14:editId="25F8DC04" wp14:anchorId="2112E5D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-4415790</wp:posOffset>
                      </wp:positionV>
                      <wp:extent cx="2169795" cy="5363845"/>
                      <wp:effectExtent l="0" t="0" r="1905" b="8255"/>
                      <wp:wrapNone/>
                      <wp:docPr id="37" name="Tuval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8" name="Akış Çizelgesi: Sonlandırıcı 38"/>
                              <wps:cNvSpPr/>
                              <wps:spPr>
                                <a:xfrm>
                                  <a:off x="120770" y="4543734"/>
                                  <a:ext cx="1920788" cy="77121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Pr="00E71AE4" w:rsidR="007A5272" w:rsidP="00D972CB" w:rsidRDefault="00BB44DF" w14:paraId="25579CCF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Kesin kayıt yapan öğrencilerin intibakları </w:t>
                                    </w:r>
                                    <w:r w:rsidR="00E71AE4">
                                      <w:rPr>
                                        <w:sz w:val="20"/>
                                        <w:szCs w:val="20"/>
                                      </w:rPr>
                                      <w:t>Ü</w:t>
                                    </w:r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>BYS sistemine işlenir.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Akış Çizelgesi: Sayfa Dışı Bağlayıcısı 40"/>
                              <wps:cNvSpPr/>
                              <wps:spPr>
                                <a:xfrm>
                                  <a:off x="819151" y="866775"/>
                                  <a:ext cx="409574" cy="342900"/>
                                </a:xfrm>
                                <a:prstGeom prst="flowChartOffpage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A5272" w:rsidP="00D972CB" w:rsidRDefault="007A5272" w14:paraId="5F4A849B" w14:textId="77777777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Akış Çizelgesi: İşlem 42"/>
                              <wps:cNvSpPr/>
                              <wps:spPr>
                                <a:xfrm>
                                  <a:off x="111245" y="2619375"/>
                                  <a:ext cx="1943100" cy="838199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E71AE4" w:rsidR="007A5272" w:rsidP="00D972CB" w:rsidRDefault="009B397B" w14:paraId="280392F7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E71AE4" w:rsidR="007A5272">
                                      <w:rPr>
                                        <w:sz w:val="20"/>
                                        <w:szCs w:val="20"/>
                                      </w:rPr>
                                      <w:t>sil</w:t>
                                    </w:r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ve Yedek</w:t>
                                    </w:r>
                                    <w:r w:rsidRPr="00E71AE4" w:rsidR="007A527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listeler </w:t>
                                    </w:r>
                                    <w:r w:rsidRPr="00E71AE4" w:rsidR="00EA0E19">
                                      <w:rPr>
                                        <w:sz w:val="20"/>
                                        <w:szCs w:val="20"/>
                                      </w:rPr>
                                      <w:t>Fakülte Web</w:t>
                                    </w:r>
                                    <w:r w:rsidRPr="00E71AE4" w:rsidR="007A527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sayfasında yayınl</w:t>
                                    </w:r>
                                    <w:r w:rsidRPr="00E71AE4" w:rsidR="00EA0E19">
                                      <w:rPr>
                                        <w:sz w:val="20"/>
                                        <w:szCs w:val="20"/>
                                      </w:rPr>
                                      <w:t>anarak</w:t>
                                    </w:r>
                                    <w:r w:rsidRPr="00E71AE4" w:rsidR="007A527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yatay geçiş başvuruları kabul edilen ve reddedilenlere durum tebliğ</w:t>
                                    </w:r>
                                    <w:r w:rsidRPr="00E71AE4" w:rsidR="00EA0E19">
                                      <w:rPr>
                                        <w:sz w:val="20"/>
                                        <w:szCs w:val="20"/>
                                      </w:rPr>
                                      <w:t>i yapılır.</w:t>
                                    </w:r>
                                    <w:r w:rsidRPr="00E71AE4" w:rsidR="007A5272">
                                      <w:rPr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:rsidRPr="00E71AE4" w:rsidR="007A5272" w:rsidP="00D972CB" w:rsidRDefault="007A5272" w14:paraId="2C29C2EE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Akış Çizelgesi: İşlem 48"/>
                              <wps:cNvSpPr/>
                              <wps:spPr>
                                <a:xfrm>
                                  <a:off x="66676" y="3695700"/>
                                  <a:ext cx="2076450" cy="600075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E71AE4" w:rsidR="00EA0E19" w:rsidP="00EA0E19" w:rsidRDefault="00EA0E19" w14:paraId="6E1FE3F8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Yatay geçiş </w:t>
                                    </w:r>
                                    <w:r w:rsidRPr="00E71AE4" w:rsidR="007A26B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hakkı </w:t>
                                    </w:r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>kazanan ve kesin kayıt evrakları ile başvuran adayların kesin kaydı yapılır</w:t>
                                    </w:r>
                                    <w:r w:rsidRPr="00E71AE4" w:rsidR="005C55DF">
                                      <w:rPr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7A5272" w:rsidP="00514E8E" w:rsidRDefault="007A5272" w14:paraId="58799E4C" w14:textId="77777777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Akış Çizelgesi: İşlem 49"/>
                              <wps:cNvSpPr/>
                              <wps:spPr>
                                <a:xfrm>
                                  <a:off x="87825" y="1514474"/>
                                  <a:ext cx="1943100" cy="828675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E71AE4" w:rsidR="007A5272" w:rsidP="00D972CB" w:rsidRDefault="00EA0E19" w14:paraId="321FA1CB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71AE4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Yatay geçiş hakkı elde eden (asil, yedek) öğrenci listesi ile </w:t>
                                    </w:r>
                                    <w:r w:rsidRPr="00E71AE4" w:rsidR="007A527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İntibak Komisyonu tarafından yapılan intibaklar </w:t>
                                    </w:r>
                                    <w:r w:rsidRPr="00E71AE4" w:rsidR="00E71AE4">
                                      <w:rPr>
                                        <w:sz w:val="20"/>
                                        <w:szCs w:val="20"/>
                                      </w:rPr>
                                      <w:t>Yüksekokul</w:t>
                                    </w:r>
                                    <w:r w:rsidRPr="00E71AE4" w:rsidR="007A527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Yönetim Kuruluna sunulur.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Düz Ok Bağlayıcısı 11"/>
                              <wps:cNvCnPr>
                                <a:stCxn id="49" idx="2"/>
                                <a:endCxn id="42" idx="0"/>
                              </wps:cNvCnPr>
                              <wps:spPr>
                                <a:xfrm>
                                  <a:off x="1059375" y="2343149"/>
                                  <a:ext cx="0" cy="27622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Düz Ok Bağlayıcısı 12"/>
                              <wps:cNvCnPr>
                                <a:stCxn id="42" idx="2"/>
                                <a:endCxn id="48" idx="0"/>
                              </wps:cNvCnPr>
                              <wps:spPr>
                                <a:xfrm>
                                  <a:off x="1082795" y="3457574"/>
                                  <a:ext cx="0" cy="23812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Düz Ok Bağlayıcısı 14"/>
                              <wps:cNvCnPr>
                                <a:endCxn id="38" idx="0"/>
                              </wps:cNvCnPr>
                              <wps:spPr>
                                <a:xfrm flipH="1">
                                  <a:off x="1081164" y="4314825"/>
                                  <a:ext cx="0" cy="22890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37" style="position:absolute;margin-left:-.65pt;margin-top:-347.7pt;width:170.85pt;height:422.35pt;z-index:251667456" coordsize="21697,53638" o:spid="_x0000_s1042" editas="canvas" w14:anchorId="2112E5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">
                      <v:shape id="_x0000_s1043" style="position:absolute;width:21697;height:53638;visibility:visible;mso-wrap-style:square" type="#_x0000_t75">
                        <v:fill o:detectmouseclick="t"/>
                        <v:path o:connecttype="none"/>
                      </v:shape>
                      <v:shape id="Akış Çizelgesi: Sonlandırıcı 38" style="position:absolute;left:1207;top:45437;width:19208;height:7712;visibility:visible;mso-wrap-style:square;v-text-anchor:middle" o:spid="_x0000_s1044" fillcolor="white [3201]" strokeweight="2.25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">
                        <v:textbox>
                          <w:txbxContent>
                            <w:p w:rsidRPr="00E71AE4" w:rsidR="007A5272" w:rsidP="00D972CB" w:rsidRDefault="00BB44DF" w14:paraId="25579CCF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 xml:space="preserve">Kesin kayıt yapan öğrencilerin intibakları </w:t>
                              </w:r>
                              <w:r w:rsidR="00E71AE4">
                                <w:rPr>
                                  <w:sz w:val="20"/>
                                  <w:szCs w:val="20"/>
                                </w:rPr>
                                <w:t>Ü</w:t>
                              </w:r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>BYS sistemine işlenir.</w:t>
                              </w:r>
                            </w:p>
                          </w:txbxContent>
                        </v:textbox>
                      </v:shape>
                      <v:shape id="Akış Çizelgesi: Sayfa Dışı Bağlayıcısı 40" style="position:absolute;left:8191;top:8667;width:4096;height:3429;visibility:visible;mso-wrap-style:square;v-text-anchor:middle" o:spid="_x0000_s1045" fillcolor="white [3201]" strokecolor="black [3200]" strokeweight="1pt" type="#_x0000_t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">
                        <v:textbox>
                          <w:txbxContent>
                            <w:p w:rsidR="007A5272" w:rsidP="00D972CB" w:rsidRDefault="007A5272" w14:paraId="5F4A849B" w14:textId="77777777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shape id="Akış Çizelgesi: İşlem 42" style="position:absolute;left:1112;top:26193;width:19431;height:8382;visibility:visible;mso-wrap-style:square;v-text-anchor:middle" o:spid="_x0000_s1046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">
                        <v:textbox>
                          <w:txbxContent>
                            <w:p w:rsidRPr="00E71AE4" w:rsidR="007A5272" w:rsidP="00D972CB" w:rsidRDefault="009B397B" w14:paraId="280392F7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71AE4" w:rsidR="007A5272">
                                <w:rPr>
                                  <w:sz w:val="20"/>
                                  <w:szCs w:val="20"/>
                                </w:rPr>
                                <w:t>sil</w:t>
                              </w:r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 xml:space="preserve"> ve Yedek</w:t>
                              </w:r>
                              <w:r w:rsidRPr="00E71AE4" w:rsidR="007A5272">
                                <w:rPr>
                                  <w:sz w:val="20"/>
                                  <w:szCs w:val="20"/>
                                </w:rPr>
                                <w:t xml:space="preserve"> listeler </w:t>
                              </w:r>
                              <w:r w:rsidRPr="00E71AE4" w:rsidR="00EA0E19">
                                <w:rPr>
                                  <w:sz w:val="20"/>
                                  <w:szCs w:val="20"/>
                                </w:rPr>
                                <w:t>Fakülte Web</w:t>
                              </w:r>
                              <w:r w:rsidRPr="00E71AE4" w:rsidR="007A5272">
                                <w:rPr>
                                  <w:sz w:val="20"/>
                                  <w:szCs w:val="20"/>
                                </w:rPr>
                                <w:t xml:space="preserve"> sayfasında yayınl</w:t>
                              </w:r>
                              <w:r w:rsidRPr="00E71AE4" w:rsidR="00EA0E19">
                                <w:rPr>
                                  <w:sz w:val="20"/>
                                  <w:szCs w:val="20"/>
                                </w:rPr>
                                <w:t>anarak</w:t>
                              </w:r>
                              <w:r w:rsidRPr="00E71AE4" w:rsidR="007A5272">
                                <w:rPr>
                                  <w:sz w:val="20"/>
                                  <w:szCs w:val="20"/>
                                </w:rPr>
                                <w:t xml:space="preserve"> yatay geçiş başvuruları kabul edilen ve reddedilenlere durum tebliğ</w:t>
                              </w:r>
                              <w:r w:rsidRPr="00E71AE4" w:rsidR="00EA0E19">
                                <w:rPr>
                                  <w:sz w:val="20"/>
                                  <w:szCs w:val="20"/>
                                </w:rPr>
                                <w:t>i yapılır.</w:t>
                              </w:r>
                              <w:r w:rsidRPr="00E71AE4" w:rsidR="007A5272">
                                <w:rPr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Pr="00E71AE4" w:rsidR="007A5272" w:rsidP="00D972CB" w:rsidRDefault="007A5272" w14:paraId="2C29C2EE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Akış Çizelgesi: İşlem 48" style="position:absolute;left:666;top:36957;width:20765;height:6000;visibility:visible;mso-wrap-style:square;v-text-anchor:middle" o:spid="_x0000_s1047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">
                        <v:textbox>
                          <w:txbxContent>
                            <w:p w:rsidRPr="00E71AE4" w:rsidR="00EA0E19" w:rsidP="00EA0E19" w:rsidRDefault="00EA0E19" w14:paraId="6E1FE3F8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 xml:space="preserve">Yatay geçiş </w:t>
                              </w:r>
                              <w:r w:rsidRPr="00E71AE4" w:rsidR="007A26B2">
                                <w:rPr>
                                  <w:sz w:val="20"/>
                                  <w:szCs w:val="20"/>
                                </w:rPr>
                                <w:t xml:space="preserve">hakkı </w:t>
                              </w:r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>kazanan ve kesin kayıt evrakları ile başvuran adayların kesin kaydı yapılır</w:t>
                              </w:r>
                              <w:r w:rsidRPr="00E71AE4" w:rsidR="005C55DF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7A5272" w:rsidP="00514E8E" w:rsidRDefault="007A5272" w14:paraId="58799E4C" w14:textId="7777777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Akış Çizelgesi: İşlem 49" style="position:absolute;left:878;top:15144;width:19431;height:8287;visibility:visible;mso-wrap-style:square;v-text-anchor:middle" o:spid="_x0000_s1048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">
                        <v:textbox>
                          <w:txbxContent>
                            <w:p w:rsidRPr="00E71AE4" w:rsidR="007A5272" w:rsidP="00D972CB" w:rsidRDefault="00EA0E19" w14:paraId="321FA1CB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1AE4">
                                <w:rPr>
                                  <w:sz w:val="20"/>
                                  <w:szCs w:val="20"/>
                                </w:rPr>
                                <w:t xml:space="preserve">Yatay geçiş hakkı elde eden (asil, yedek) öğrenci listesi ile </w:t>
                              </w:r>
                              <w:r w:rsidRPr="00E71AE4" w:rsidR="007A5272">
                                <w:rPr>
                                  <w:sz w:val="20"/>
                                  <w:szCs w:val="20"/>
                                </w:rPr>
                                <w:t xml:space="preserve">İntibak Komisyonu tarafından yapılan intibaklar </w:t>
                              </w:r>
                              <w:r w:rsidRPr="00E71AE4" w:rsidR="00E71AE4">
                                <w:rPr>
                                  <w:sz w:val="20"/>
                                  <w:szCs w:val="20"/>
                                </w:rPr>
                                <w:t>Yüksekokul</w:t>
                              </w:r>
                              <w:r w:rsidRPr="00E71AE4" w:rsidR="007A5272">
                                <w:rPr>
                                  <w:sz w:val="20"/>
                                  <w:szCs w:val="20"/>
                                </w:rPr>
                                <w:t xml:space="preserve"> Yönetim Kuruluna sunulur.</w:t>
                              </w:r>
                            </w:p>
                          </w:txbxContent>
                        </v:textbox>
                      </v:shape>
                      <v:shape id="Düz Ok Bağlayıcısı 11" style="position:absolute;left:10593;top:23431;width:0;height:2762;visibility:visible;mso-wrap-style:square" o:spid="_x0000_s1049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">
                        <v:stroke joinstyle="miter" endarrow="block"/>
                      </v:shape>
                      <v:shape id="Düz Ok Bağlayıcısı 12" style="position:absolute;left:10827;top:34575;width:0;height:2382;visibility:visible;mso-wrap-style:square" o:spid="_x0000_s1050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">
                        <v:stroke joinstyle="miter" endarrow="block"/>
                      </v:shape>
                      <v:shape id="Düz Ok Bağlayıcısı 14" style="position:absolute;left:10811;top:43148;width:0;height:2289;flip:x;visibility:visible;mso-wrap-style:square" o:spid="_x0000_s1051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">
                        <v:stroke joinstyle="miter"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23935" w:rsidR="007A5272" w:rsidP="00AF54FA" w:rsidRDefault="007A5272" w14:paraId="1F782A33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514E8E" w:rsidR="007A5272" w:rsidP="007A5272" w:rsidRDefault="007A5272" w14:paraId="5FF7BABF" w14:textId="77777777">
            <w:pPr>
              <w:rPr>
                <w:sz w:val="20"/>
                <w:szCs w:val="20"/>
              </w:rPr>
            </w:pPr>
            <w:r w:rsidRPr="00514E8E">
              <w:rPr>
                <w:sz w:val="20"/>
                <w:szCs w:val="20"/>
              </w:rPr>
              <w:t>*Üniversite Bilgi</w:t>
            </w:r>
          </w:p>
          <w:p w:rsidRPr="00514E8E" w:rsidR="007A5272" w:rsidP="007A5272" w:rsidRDefault="007A5272" w14:paraId="3DC41185" w14:textId="77777777">
            <w:pPr>
              <w:rPr>
                <w:sz w:val="20"/>
                <w:szCs w:val="20"/>
              </w:rPr>
            </w:pPr>
            <w:r w:rsidRPr="00514E8E">
              <w:rPr>
                <w:sz w:val="20"/>
                <w:szCs w:val="20"/>
              </w:rPr>
              <w:t>Yönetim Sistemi</w:t>
            </w:r>
          </w:p>
        </w:tc>
      </w:tr>
    </w:tbl>
    <w:p w:rsidR="00A40877" w:rsidP="001B4140" w:rsidRDefault="00A40877" w14:paraId="426BEE3B" w14:textId="77777777">
      <w:r>
        <w:t xml:space="preserve">                                               </w:t>
      </w:r>
    </w:p>
    <w:sectPr w:rsidR="00A40877" w:rsidSect="00224FD7">
      <w:footerReference r:id="R1deddf56c8bc4d54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84E0" w14:textId="77777777" w:rsidR="007A642B" w:rsidRDefault="007A642B">
      <w:r>
        <w:separator/>
      </w:r>
    </w:p>
  </w:endnote>
  <w:endnote w:type="continuationSeparator" w:id="0">
    <w:p w14:paraId="566FC670" w14:textId="77777777" w:rsidR="007A642B" w:rsidRDefault="007A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7258892D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94E2" w14:textId="77777777" w:rsidR="007A642B" w:rsidRDefault="007A642B">
      <w:r>
        <w:separator/>
      </w:r>
    </w:p>
  </w:footnote>
  <w:footnote w:type="continuationSeparator" w:id="0">
    <w:p w14:paraId="6EFD61FD" w14:textId="77777777" w:rsidR="007A642B" w:rsidRDefault="007A642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5B2353" w:rsidTr="00135C1C" w14:paraId="6BD36235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5B2353" w:rsidP="005B2353" w:rsidRDefault="005B2353" w14:paraId="393C1268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29698AEF" wp14:anchorId="470517A9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5B2353" w:rsidP="005B2353" w:rsidRDefault="005B2353" w14:paraId="509AE5E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5B2353" w:rsidP="005B2353" w:rsidRDefault="005B2353" w14:paraId="61731C7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5B2353" w:rsidP="005B2353" w:rsidRDefault="005B2353" w14:paraId="1817247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Teknik Bilimler Meslek Yüksekokulu</w:t>
          </w:r>
        </w:p>
        <w:p w:rsidR="005B2353" w:rsidP="005B2353" w:rsidRDefault="005B2353" w14:paraId="4ADEEE61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5B2353" w:rsidP="005B2353" w:rsidRDefault="005B2353" w14:paraId="656BD075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İA/027/12</w:t>
          </w:r>
        </w:p>
        <w:p w:rsidRPr="006A0EAB" w:rsidR="005B2353" w:rsidP="005B2353" w:rsidRDefault="005B2353" w14:paraId="742914CF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12.10.2022</w:t>
          </w:r>
        </w:p>
        <w:p w:rsidRPr="006A0EAB" w:rsidR="005B2353" w:rsidP="005B2353" w:rsidRDefault="005B2353" w14:paraId="67103026" w14:textId="77777777">
          <w:pPr>
            <w:pStyle w:val="GvdeMetni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5B2353" w:rsidP="005B2353" w:rsidRDefault="005B2353" w14:paraId="731411D2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5B2353" w:rsidP="005B2353" w:rsidRDefault="005B2353" w14:paraId="63FC9455" w14:textId="77777777">
          <w:pPr>
            <w:rPr>
              <w:lang w:val="en-US"/>
            </w:rPr>
          </w:pPr>
        </w:p>
      </w:tc>
    </w:tr>
    <w:tr w:rsidRPr="006A0EAB" w:rsidR="005B2353" w:rsidTr="00135C1C" w14:paraId="17C25B9A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5B2353" w:rsidP="005B2353" w:rsidRDefault="005B2353" w14:paraId="276B8996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5B2353" w:rsidP="005B2353" w:rsidRDefault="005B2353" w14:paraId="6389FC8F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MERKEZİ YERLEŞTİRME PUANINA GÖRE YATAY GEÇİŞ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5B2353" w:rsidP="005B2353" w:rsidRDefault="005B2353" w14:paraId="3FAAD536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1640D467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209291">
    <w:abstractNumId w:val="3"/>
  </w:num>
  <w:num w:numId="2" w16cid:durableId="404382674">
    <w:abstractNumId w:val="26"/>
  </w:num>
  <w:num w:numId="3" w16cid:durableId="137959558">
    <w:abstractNumId w:val="8"/>
  </w:num>
  <w:num w:numId="4" w16cid:durableId="1976645127">
    <w:abstractNumId w:val="10"/>
  </w:num>
  <w:num w:numId="5" w16cid:durableId="263419856">
    <w:abstractNumId w:val="21"/>
  </w:num>
  <w:num w:numId="6" w16cid:durableId="924537616">
    <w:abstractNumId w:val="24"/>
  </w:num>
  <w:num w:numId="7" w16cid:durableId="389038543">
    <w:abstractNumId w:val="4"/>
  </w:num>
  <w:num w:numId="8" w16cid:durableId="2007593198">
    <w:abstractNumId w:val="17"/>
  </w:num>
  <w:num w:numId="9" w16cid:durableId="570192129">
    <w:abstractNumId w:val="13"/>
  </w:num>
  <w:num w:numId="10" w16cid:durableId="1290934975">
    <w:abstractNumId w:val="9"/>
  </w:num>
  <w:num w:numId="11" w16cid:durableId="1982692226">
    <w:abstractNumId w:val="19"/>
  </w:num>
  <w:num w:numId="12" w16cid:durableId="703794274">
    <w:abstractNumId w:val="25"/>
  </w:num>
  <w:num w:numId="13" w16cid:durableId="545024393">
    <w:abstractNumId w:val="0"/>
  </w:num>
  <w:num w:numId="14" w16cid:durableId="1196848053">
    <w:abstractNumId w:val="5"/>
  </w:num>
  <w:num w:numId="15" w16cid:durableId="994525752">
    <w:abstractNumId w:val="15"/>
  </w:num>
  <w:num w:numId="16" w16cid:durableId="2111049468">
    <w:abstractNumId w:val="16"/>
  </w:num>
  <w:num w:numId="17" w16cid:durableId="1817214676">
    <w:abstractNumId w:val="7"/>
  </w:num>
  <w:num w:numId="18" w16cid:durableId="1105416655">
    <w:abstractNumId w:val="14"/>
  </w:num>
  <w:num w:numId="19" w16cid:durableId="1222013799">
    <w:abstractNumId w:val="20"/>
  </w:num>
  <w:num w:numId="20" w16cid:durableId="260842963">
    <w:abstractNumId w:val="11"/>
  </w:num>
  <w:num w:numId="21" w16cid:durableId="2089039574">
    <w:abstractNumId w:val="18"/>
  </w:num>
  <w:num w:numId="22" w16cid:durableId="2116630730">
    <w:abstractNumId w:val="2"/>
  </w:num>
  <w:num w:numId="23" w16cid:durableId="349338683">
    <w:abstractNumId w:val="6"/>
  </w:num>
  <w:num w:numId="24" w16cid:durableId="37441641">
    <w:abstractNumId w:val="1"/>
  </w:num>
  <w:num w:numId="25" w16cid:durableId="1212424630">
    <w:abstractNumId w:val="22"/>
  </w:num>
  <w:num w:numId="26" w16cid:durableId="1554271179">
    <w:abstractNumId w:val="23"/>
  </w:num>
  <w:num w:numId="27" w16cid:durableId="4143961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5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525"/>
    <w:rsid w:val="000A610B"/>
    <w:rsid w:val="000B1568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20A"/>
    <w:rsid w:val="000E3CAA"/>
    <w:rsid w:val="000E5F0B"/>
    <w:rsid w:val="000F0E31"/>
    <w:rsid w:val="000F5738"/>
    <w:rsid w:val="00100EF8"/>
    <w:rsid w:val="00107EC7"/>
    <w:rsid w:val="001151AF"/>
    <w:rsid w:val="00121C85"/>
    <w:rsid w:val="00123935"/>
    <w:rsid w:val="00125BF0"/>
    <w:rsid w:val="001316C6"/>
    <w:rsid w:val="001332F5"/>
    <w:rsid w:val="00134450"/>
    <w:rsid w:val="00134C6B"/>
    <w:rsid w:val="001372A8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284"/>
    <w:rsid w:val="001E7AC7"/>
    <w:rsid w:val="001F0907"/>
    <w:rsid w:val="001F4EA2"/>
    <w:rsid w:val="001F7031"/>
    <w:rsid w:val="00202B4C"/>
    <w:rsid w:val="002042A0"/>
    <w:rsid w:val="002165DA"/>
    <w:rsid w:val="00224FD7"/>
    <w:rsid w:val="0022675E"/>
    <w:rsid w:val="002317DA"/>
    <w:rsid w:val="00235BFE"/>
    <w:rsid w:val="00236C68"/>
    <w:rsid w:val="00237835"/>
    <w:rsid w:val="002511D5"/>
    <w:rsid w:val="002535FA"/>
    <w:rsid w:val="00260278"/>
    <w:rsid w:val="00265245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4710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0425F"/>
    <w:rsid w:val="00411D18"/>
    <w:rsid w:val="0041270E"/>
    <w:rsid w:val="0041297C"/>
    <w:rsid w:val="00423718"/>
    <w:rsid w:val="004273F7"/>
    <w:rsid w:val="00431A80"/>
    <w:rsid w:val="004422F3"/>
    <w:rsid w:val="0045282D"/>
    <w:rsid w:val="0045319F"/>
    <w:rsid w:val="0045716E"/>
    <w:rsid w:val="004917F3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0604E"/>
    <w:rsid w:val="00510DE4"/>
    <w:rsid w:val="00514E8E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2353"/>
    <w:rsid w:val="005B33F4"/>
    <w:rsid w:val="005B4F45"/>
    <w:rsid w:val="005B5B5C"/>
    <w:rsid w:val="005C1F15"/>
    <w:rsid w:val="005C55DF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77842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FDF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6B2"/>
    <w:rsid w:val="007A2926"/>
    <w:rsid w:val="007A5272"/>
    <w:rsid w:val="007A5F63"/>
    <w:rsid w:val="007A642B"/>
    <w:rsid w:val="007B29BA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047B8"/>
    <w:rsid w:val="00811215"/>
    <w:rsid w:val="0081145F"/>
    <w:rsid w:val="00811C9C"/>
    <w:rsid w:val="00812F84"/>
    <w:rsid w:val="00820235"/>
    <w:rsid w:val="0082057C"/>
    <w:rsid w:val="00840933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B7B39"/>
    <w:rsid w:val="008C23DD"/>
    <w:rsid w:val="008C53C8"/>
    <w:rsid w:val="008D315B"/>
    <w:rsid w:val="008E3E1F"/>
    <w:rsid w:val="00905D19"/>
    <w:rsid w:val="00907A6E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397B"/>
    <w:rsid w:val="009B5793"/>
    <w:rsid w:val="009B5B42"/>
    <w:rsid w:val="009C1C52"/>
    <w:rsid w:val="009C28A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40E8"/>
    <w:rsid w:val="00A57573"/>
    <w:rsid w:val="00A575EC"/>
    <w:rsid w:val="00A6507F"/>
    <w:rsid w:val="00A671DD"/>
    <w:rsid w:val="00A70936"/>
    <w:rsid w:val="00A77709"/>
    <w:rsid w:val="00A809A6"/>
    <w:rsid w:val="00A84055"/>
    <w:rsid w:val="00AB048E"/>
    <w:rsid w:val="00AB753F"/>
    <w:rsid w:val="00AC5E08"/>
    <w:rsid w:val="00AE4D5B"/>
    <w:rsid w:val="00AF54FA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4709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97FC3"/>
    <w:rsid w:val="00BA11EE"/>
    <w:rsid w:val="00BB4329"/>
    <w:rsid w:val="00BB44DF"/>
    <w:rsid w:val="00BB4DAD"/>
    <w:rsid w:val="00BC53F1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1B01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1F0B"/>
    <w:rsid w:val="00CA4012"/>
    <w:rsid w:val="00CA4D91"/>
    <w:rsid w:val="00CA567E"/>
    <w:rsid w:val="00CB2355"/>
    <w:rsid w:val="00CB36DD"/>
    <w:rsid w:val="00CC0188"/>
    <w:rsid w:val="00CC12C8"/>
    <w:rsid w:val="00CC510F"/>
    <w:rsid w:val="00CD26DD"/>
    <w:rsid w:val="00CE04A3"/>
    <w:rsid w:val="00CE45DE"/>
    <w:rsid w:val="00CE4844"/>
    <w:rsid w:val="00D02A42"/>
    <w:rsid w:val="00D051F3"/>
    <w:rsid w:val="00D06EBE"/>
    <w:rsid w:val="00D147CD"/>
    <w:rsid w:val="00D2064A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972CB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AE4"/>
    <w:rsid w:val="00E71B83"/>
    <w:rsid w:val="00E80B5E"/>
    <w:rsid w:val="00EA0E19"/>
    <w:rsid w:val="00EA77AC"/>
    <w:rsid w:val="00EA7DAA"/>
    <w:rsid w:val="00EB5EEE"/>
    <w:rsid w:val="00EC40EB"/>
    <w:rsid w:val="00EC4377"/>
    <w:rsid w:val="00EC5A9D"/>
    <w:rsid w:val="00EC62D4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4727A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0848"/>
    <w:rsid w:val="00FD2680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DC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AE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styleId="AralkYok">
    <w:name w:val="No Spacing"/>
    <w:uiPriority w:val="1"/>
    <w:qFormat/>
    <w:rsid w:val="00D2064A"/>
    <w:pPr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deddf56c8bc4d5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sssssssssssss</Template>
  <TotalTime>13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pc</dc:creator>
  <cp:keywords/>
  <cp:lastModifiedBy>Müşerref İNAL</cp:lastModifiedBy>
  <cp:revision>1</cp:revision>
  <cp:lastPrinted>2018-09-24T13:03:00Z</cp:lastPrinted>
  <dcterms:created xsi:type="dcterms:W3CDTF">2022-10-12T13:30:00Z</dcterms:created>
  <dcterms:modified xsi:type="dcterms:W3CDTF">2022-10-12T13:43:00Z</dcterms:modified>
</cp:coreProperties>
</file>